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9C" w:rsidRPr="008626C6" w:rsidRDefault="004D379C" w:rsidP="008626C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«ПУТЕШЕСТВИЕ В ЛЕСНУЮ СКАЗКУ»</w:t>
      </w:r>
    </w:p>
    <w:p w:rsidR="004D379C" w:rsidRPr="008626C6" w:rsidRDefault="004D379C" w:rsidP="008626C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НОД (образовательные области «Физическое развитие», «Познавательное развитие», «Речевое развитие»), средняя группа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626C6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Цель: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 xml:space="preserve"> </w:t>
      </w:r>
      <w:r w:rsidRPr="008626C6">
        <w:rPr>
          <w:rStyle w:val="c1"/>
          <w:rFonts w:ascii="Times New Roman" w:hAnsi="Times New Roman"/>
          <w:sz w:val="28"/>
          <w:szCs w:val="28"/>
        </w:rPr>
        <w:t xml:space="preserve">Воспитание здорового, гармонично развитого, физически стойкого и психически уравновешенного ребенка. 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C6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Задачи: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C6">
        <w:rPr>
          <w:rFonts w:ascii="Times New Roman" w:hAnsi="Times New Roman"/>
          <w:sz w:val="28"/>
          <w:szCs w:val="28"/>
          <w:lang w:eastAsia="ru-RU"/>
        </w:rPr>
        <w:t>1. Закрепление обобщающего понятия «домашние и дикие животные», «деревья».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C6">
        <w:rPr>
          <w:rFonts w:ascii="Times New Roman" w:hAnsi="Times New Roman"/>
          <w:sz w:val="28"/>
          <w:szCs w:val="28"/>
          <w:lang w:eastAsia="ru-RU"/>
        </w:rPr>
        <w:t>2. Воспитание внимания к собственной речи, интереса к занятиям по развитию речи.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C6">
        <w:rPr>
          <w:rFonts w:ascii="Times New Roman" w:hAnsi="Times New Roman"/>
          <w:sz w:val="28"/>
          <w:szCs w:val="28"/>
          <w:lang w:eastAsia="ru-RU"/>
        </w:rPr>
        <w:t>3. Развитие речевой активности детей.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C6">
        <w:rPr>
          <w:rFonts w:ascii="Times New Roman" w:hAnsi="Times New Roman"/>
          <w:sz w:val="28"/>
          <w:szCs w:val="28"/>
          <w:lang w:eastAsia="ru-RU"/>
        </w:rPr>
        <w:t>4. Развитие общей моторики.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Style w:val="c1"/>
          <w:rFonts w:ascii="Times New Roman" w:hAnsi="Times New Roman"/>
          <w:sz w:val="28"/>
          <w:szCs w:val="28"/>
        </w:rPr>
        <w:t>5.Вызвать у детей положительный эмоциональный отклик на спортивные упражнения, прививать любовь к физкультуре.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Style w:val="c1"/>
          <w:rFonts w:ascii="Times New Roman" w:hAnsi="Times New Roman"/>
          <w:sz w:val="28"/>
          <w:szCs w:val="28"/>
        </w:rPr>
        <w:t> 6.Воспитывать желание заниматься физическими упражнениями.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Style w:val="c1"/>
          <w:rFonts w:ascii="Times New Roman" w:hAnsi="Times New Roman"/>
          <w:sz w:val="28"/>
          <w:szCs w:val="28"/>
        </w:rPr>
        <w:t>7. Формировать умение выполнять ходьбу и бег; не наталкиваясь друг на друга, с согласованными, свободными движениями рук и ног.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Style w:val="c1"/>
          <w:rFonts w:ascii="Times New Roman" w:hAnsi="Times New Roman"/>
          <w:sz w:val="28"/>
          <w:szCs w:val="28"/>
        </w:rPr>
        <w:t>8. Развивать движения в разнообразных формах двигательной активности.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C6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Оборудование: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6C6">
        <w:rPr>
          <w:rFonts w:ascii="Times New Roman" w:hAnsi="Times New Roman"/>
          <w:sz w:val="28"/>
          <w:szCs w:val="28"/>
          <w:lang w:eastAsia="ru-RU"/>
        </w:rPr>
        <w:t xml:space="preserve">Картинки с изображением деревьев, цветов и грибов, шапочки - маски диких и домашних животных, мягкий модуль-бревно, гимнастическая скамейка, ребристая доска, обруч, «домики» для диких и домашних животных, шишки, мольберт, экран, проектор. 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626C6">
        <w:rPr>
          <w:rFonts w:ascii="Times New Roman" w:hAnsi="Times New Roman"/>
          <w:i/>
          <w:sz w:val="28"/>
          <w:szCs w:val="28"/>
          <w:u w:val="single"/>
          <w:lang w:eastAsia="ru-RU"/>
        </w:rPr>
        <w:t>Ход занятия</w:t>
      </w:r>
      <w:r w:rsidRPr="008626C6">
        <w:rPr>
          <w:rFonts w:ascii="Times New Roman" w:hAnsi="Times New Roman"/>
          <w:sz w:val="28"/>
          <w:szCs w:val="28"/>
          <w:lang w:eastAsia="ru-RU"/>
        </w:rPr>
        <w:t>: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626C6">
        <w:rPr>
          <w:rFonts w:ascii="Times New Roman" w:hAnsi="Times New Roman"/>
          <w:sz w:val="28"/>
          <w:szCs w:val="28"/>
        </w:rPr>
        <w:t xml:space="preserve">: 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bCs/>
          <w:sz w:val="28"/>
          <w:szCs w:val="28"/>
        </w:rPr>
        <w:t>Зеленоглаза, весела,</w:t>
      </w:r>
      <w:r w:rsidRPr="008626C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626C6">
        <w:rPr>
          <w:rFonts w:ascii="Times New Roman" w:hAnsi="Times New Roman"/>
          <w:bCs/>
          <w:sz w:val="28"/>
          <w:szCs w:val="28"/>
        </w:rPr>
        <w:br/>
        <w:t>девица-красавица.</w:t>
      </w:r>
      <w:r w:rsidRPr="008626C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626C6">
        <w:rPr>
          <w:rFonts w:ascii="Times New Roman" w:hAnsi="Times New Roman"/>
          <w:bCs/>
          <w:sz w:val="28"/>
          <w:szCs w:val="28"/>
        </w:rPr>
        <w:br/>
        <w:t>Нам в подарок принесла</w:t>
      </w:r>
      <w:r w:rsidRPr="008626C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626C6">
        <w:rPr>
          <w:rFonts w:ascii="Times New Roman" w:hAnsi="Times New Roman"/>
          <w:bCs/>
          <w:sz w:val="28"/>
          <w:szCs w:val="28"/>
        </w:rPr>
        <w:br/>
        <w:t>то, что всем понравится:</w:t>
      </w:r>
      <w:r w:rsidRPr="008626C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626C6">
        <w:rPr>
          <w:rFonts w:ascii="Times New Roman" w:hAnsi="Times New Roman"/>
          <w:bCs/>
          <w:sz w:val="28"/>
          <w:szCs w:val="28"/>
        </w:rPr>
        <w:br/>
        <w:t>зелень – листьям, нам – тепло,</w:t>
      </w:r>
      <w:r w:rsidRPr="008626C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626C6">
        <w:rPr>
          <w:rFonts w:ascii="Times New Roman" w:hAnsi="Times New Roman"/>
          <w:bCs/>
          <w:sz w:val="28"/>
          <w:szCs w:val="28"/>
        </w:rPr>
        <w:br/>
        <w:t>волшебство – чтоб все цвело.</w:t>
      </w:r>
      <w:r w:rsidRPr="008626C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626C6">
        <w:rPr>
          <w:rFonts w:ascii="Times New Roman" w:hAnsi="Times New Roman"/>
          <w:bCs/>
          <w:sz w:val="28"/>
          <w:szCs w:val="28"/>
        </w:rPr>
        <w:br/>
        <w:t>Вслед ей прилетели птицы –</w:t>
      </w:r>
      <w:r w:rsidRPr="008626C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626C6">
        <w:rPr>
          <w:rFonts w:ascii="Times New Roman" w:hAnsi="Times New Roman"/>
          <w:bCs/>
          <w:sz w:val="28"/>
          <w:szCs w:val="28"/>
        </w:rPr>
        <w:br/>
        <w:t>песни петь все мастерицы.</w:t>
      </w:r>
      <w:r w:rsidRPr="008626C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626C6">
        <w:rPr>
          <w:rFonts w:ascii="Times New Roman" w:hAnsi="Times New Roman"/>
          <w:bCs/>
          <w:sz w:val="28"/>
          <w:szCs w:val="28"/>
        </w:rPr>
        <w:br/>
        <w:t>Догадались, кто она?</w:t>
      </w:r>
      <w:r w:rsidRPr="008626C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626C6">
        <w:rPr>
          <w:rFonts w:ascii="Times New Roman" w:hAnsi="Times New Roman"/>
          <w:bCs/>
          <w:sz w:val="28"/>
          <w:szCs w:val="28"/>
        </w:rPr>
        <w:br/>
        <w:t>Эта девица -...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bCs/>
          <w:i/>
          <w:iCs/>
          <w:sz w:val="28"/>
          <w:szCs w:val="28"/>
        </w:rPr>
        <w:t>(Весна.)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Нет ничего прекраснее русских лесов и лугов. Они красивы своей неброской красотой. Прекрасен лес в любое время года, особенно весной.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И сегодня мы с вами совершим путешествие в сказочный, весенний лес.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8626C6">
        <w:rPr>
          <w:rFonts w:ascii="Times New Roman" w:hAnsi="Times New Roman"/>
          <w:sz w:val="28"/>
          <w:szCs w:val="28"/>
          <w:u w:val="single"/>
        </w:rPr>
        <w:t xml:space="preserve">Инструктор: 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8626C6">
        <w:rPr>
          <w:rFonts w:ascii="Times New Roman" w:hAnsi="Times New Roman"/>
          <w:bCs/>
          <w:sz w:val="28"/>
          <w:szCs w:val="28"/>
        </w:rPr>
        <w:t>Ходьба.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Добрый лес, старый лес!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Полон сказочных чудес!</w:t>
      </w:r>
      <w:bookmarkStart w:id="0" w:name="_GoBack"/>
      <w:bookmarkEnd w:id="0"/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Мы идем гулять сейчас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И зовем с собою вас!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По ровненькой дорожке, шагают наши ножки.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Мы шагаем друг за другом, лесом и зеленым лугом.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8626C6">
        <w:rPr>
          <w:rFonts w:ascii="Times New Roman" w:hAnsi="Times New Roman"/>
          <w:bCs/>
          <w:sz w:val="28"/>
          <w:szCs w:val="28"/>
        </w:rPr>
        <w:t>Бег. Ходьба на носках.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Мостик в стороны качался, а под ним ручей смеялся,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На носочках мы пойдем, на тот берег попадем.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Крылья пестрые мелькают, в поле бабочки летают.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Раз, два, три, четыре – полетели, закружили.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626C6">
        <w:rPr>
          <w:rFonts w:ascii="Times New Roman" w:hAnsi="Times New Roman"/>
          <w:sz w:val="28"/>
          <w:szCs w:val="28"/>
        </w:rPr>
        <w:t>: Здесь такой чистый воздух, потому что много растений. Давайте поиграем в игру «Найди дерево».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626C6">
        <w:rPr>
          <w:rFonts w:ascii="Times New Roman" w:hAnsi="Times New Roman"/>
          <w:sz w:val="28"/>
          <w:szCs w:val="28"/>
        </w:rPr>
        <w:t>: Скажите, как называется самое высокое дерево в лесу? (Сосна)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  <w:u w:val="single"/>
        </w:rPr>
        <w:t>Инструктор:</w:t>
      </w:r>
      <w:r w:rsidRPr="008626C6">
        <w:rPr>
          <w:rFonts w:ascii="Times New Roman" w:hAnsi="Times New Roman"/>
          <w:sz w:val="28"/>
          <w:szCs w:val="28"/>
        </w:rPr>
        <w:t xml:space="preserve"> - На самой верхушке высокой сосны жила маленькая сосновая шишка. (</w:t>
      </w:r>
      <w:r w:rsidRPr="008626C6">
        <w:rPr>
          <w:rFonts w:ascii="Times New Roman" w:hAnsi="Times New Roman"/>
          <w:i/>
          <w:sz w:val="28"/>
          <w:szCs w:val="28"/>
        </w:rPr>
        <w:t>Раздать шишки.</w:t>
      </w:r>
      <w:r w:rsidRPr="008626C6">
        <w:rPr>
          <w:rFonts w:ascii="Times New Roman" w:hAnsi="Times New Roman"/>
          <w:sz w:val="28"/>
          <w:szCs w:val="28"/>
        </w:rPr>
        <w:t xml:space="preserve">) 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 xml:space="preserve">Легкий ветерок раскачивал ветки деревьев, на котором она росла  и это ей очень нравилось. </w:t>
      </w:r>
      <w:r w:rsidRPr="008626C6">
        <w:rPr>
          <w:rFonts w:ascii="Times New Roman" w:hAnsi="Times New Roman"/>
          <w:i/>
          <w:sz w:val="28"/>
          <w:szCs w:val="28"/>
        </w:rPr>
        <w:t>(Дети, держа шишку, поднимают руки вверх и плавно покачивают ими; дуют  на шишку, имитируют ветер</w:t>
      </w:r>
      <w:r w:rsidRPr="008626C6">
        <w:rPr>
          <w:rFonts w:ascii="Times New Roman" w:hAnsi="Times New Roman"/>
          <w:sz w:val="28"/>
          <w:szCs w:val="28"/>
        </w:rPr>
        <w:t xml:space="preserve">.) 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Но однажды ветерок перестарался. Подул слишком сильно, ветки закачались еще сильнее. (</w:t>
      </w:r>
      <w:r w:rsidRPr="008626C6">
        <w:rPr>
          <w:rFonts w:ascii="Times New Roman" w:hAnsi="Times New Roman"/>
          <w:i/>
          <w:sz w:val="28"/>
          <w:szCs w:val="28"/>
        </w:rPr>
        <w:t>Дети увеличивают амплитуду движения рук</w:t>
      </w:r>
      <w:r w:rsidRPr="008626C6">
        <w:rPr>
          <w:rFonts w:ascii="Times New Roman" w:hAnsi="Times New Roman"/>
          <w:sz w:val="28"/>
          <w:szCs w:val="28"/>
        </w:rPr>
        <w:t>.) Маленькая шишка не удержалась на ветке и упала на землю. (</w:t>
      </w:r>
      <w:r w:rsidRPr="008626C6">
        <w:rPr>
          <w:rFonts w:ascii="Times New Roman" w:hAnsi="Times New Roman"/>
          <w:i/>
          <w:sz w:val="28"/>
          <w:szCs w:val="28"/>
        </w:rPr>
        <w:t>Опускают руки</w:t>
      </w:r>
      <w:r w:rsidRPr="008626C6">
        <w:rPr>
          <w:rFonts w:ascii="Times New Roman" w:hAnsi="Times New Roman"/>
          <w:sz w:val="28"/>
          <w:szCs w:val="28"/>
        </w:rPr>
        <w:t>.)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Это была храбрая шишка. Внимательно осмотрев лесную полянку (</w:t>
      </w:r>
      <w:r w:rsidRPr="008626C6">
        <w:rPr>
          <w:rFonts w:ascii="Times New Roman" w:hAnsi="Times New Roman"/>
          <w:i/>
          <w:sz w:val="28"/>
          <w:szCs w:val="28"/>
        </w:rPr>
        <w:t>дети перекатывают шишку между ладонями</w:t>
      </w:r>
      <w:r w:rsidRPr="008626C6">
        <w:rPr>
          <w:rFonts w:ascii="Times New Roman" w:hAnsi="Times New Roman"/>
          <w:sz w:val="28"/>
          <w:szCs w:val="28"/>
        </w:rPr>
        <w:t>), она двинулась в путь по лесной тропинке, мимо елок и осин, высоких сосен и тонких рябин покатилась наша путешественница. (</w:t>
      </w:r>
      <w:r w:rsidRPr="008626C6">
        <w:rPr>
          <w:rFonts w:ascii="Times New Roman" w:hAnsi="Times New Roman"/>
          <w:i/>
          <w:sz w:val="28"/>
          <w:szCs w:val="28"/>
        </w:rPr>
        <w:t>Дети перекатывают шишку  круговыми движениями по рукам и ногам.)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Под белоствольной березкой она увидела двух ежей «пыхтунов». (</w:t>
      </w:r>
      <w:r w:rsidRPr="008626C6">
        <w:rPr>
          <w:rFonts w:ascii="Times New Roman" w:hAnsi="Times New Roman"/>
          <w:i/>
          <w:sz w:val="28"/>
          <w:szCs w:val="28"/>
        </w:rPr>
        <w:t>Дети прижимают большой палец к указательному пальцу, показывая остренькую мордочку ежа, частым,  отрывистым вдыханием  через нос изображают его пыхтение</w:t>
      </w:r>
      <w:r w:rsidRPr="008626C6">
        <w:rPr>
          <w:rFonts w:ascii="Times New Roman" w:hAnsi="Times New Roman"/>
          <w:sz w:val="28"/>
          <w:szCs w:val="28"/>
        </w:rPr>
        <w:t>.) Захотели ежи поиграть шишкой. Они стали перебрасывать ее друг другу носами. (</w:t>
      </w:r>
      <w:r w:rsidRPr="008626C6">
        <w:rPr>
          <w:rFonts w:ascii="Times New Roman" w:hAnsi="Times New Roman"/>
          <w:i/>
          <w:sz w:val="28"/>
          <w:szCs w:val="28"/>
        </w:rPr>
        <w:t>Дети перебрасывают шишку из одной руки в другую</w:t>
      </w:r>
      <w:r w:rsidRPr="008626C6">
        <w:rPr>
          <w:rFonts w:ascii="Times New Roman" w:hAnsi="Times New Roman"/>
          <w:sz w:val="28"/>
          <w:szCs w:val="28"/>
        </w:rPr>
        <w:t>.)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Шишка подлетела слишком высоко и ее поймала белка, сидящая на дереве. Она стала сдувать с шишки песчинки, а потом подбрасывать ее вверх. (</w:t>
      </w:r>
      <w:r w:rsidRPr="008626C6">
        <w:rPr>
          <w:rFonts w:ascii="Times New Roman" w:hAnsi="Times New Roman"/>
          <w:i/>
          <w:sz w:val="28"/>
          <w:szCs w:val="28"/>
        </w:rPr>
        <w:t>Дети делают глубокий вдох через нос и сильный выдох через рот, сложив губы трубочкой, затем подбрасывают шишки вверх.)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Белка уронила шишку, и она упала в домик…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А к кому вы узнаете, отгадав загадку: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Я хозяин леса строгий, спать люблю зимой в берлоге,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И всю зиму напролет снится мне душистый мед.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Страшно я могу реветь. Кто же я, скажи…(медведь).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  <w:u w:val="single"/>
        </w:rPr>
        <w:t>Инструктор</w:t>
      </w:r>
      <w:r w:rsidRPr="008626C6">
        <w:rPr>
          <w:rFonts w:ascii="Times New Roman" w:hAnsi="Times New Roman"/>
          <w:b/>
          <w:sz w:val="28"/>
          <w:szCs w:val="28"/>
        </w:rPr>
        <w:t>:</w:t>
      </w:r>
      <w:r w:rsidRPr="008626C6">
        <w:rPr>
          <w:rFonts w:ascii="Times New Roman" w:hAnsi="Times New Roman"/>
          <w:sz w:val="28"/>
          <w:szCs w:val="28"/>
        </w:rPr>
        <w:t xml:space="preserve"> Правильно! Ребята, а сейчас мыс вами превратимся в медвежат.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Раз, два, три мы закружились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В медвежат мы превратились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Сейчас медвежатки сделают зарядку.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8626C6">
        <w:rPr>
          <w:rFonts w:ascii="Times New Roman" w:hAnsi="Times New Roman"/>
          <w:bCs/>
          <w:sz w:val="28"/>
          <w:szCs w:val="28"/>
          <w:u w:val="single"/>
        </w:rPr>
        <w:t>ОРУ (без предметов)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8626C6">
        <w:rPr>
          <w:rFonts w:ascii="Times New Roman" w:hAnsi="Times New Roman"/>
          <w:bCs/>
          <w:sz w:val="28"/>
          <w:szCs w:val="28"/>
          <w:u w:val="single"/>
        </w:rPr>
        <w:t>Потягивание: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Утром мишенька проснулся, мишка солнцу потянулся.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Вот так, вот так, мишка к солнцу потянулся.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8626C6">
        <w:rPr>
          <w:rFonts w:ascii="Times New Roman" w:hAnsi="Times New Roman"/>
          <w:bCs/>
          <w:sz w:val="28"/>
          <w:szCs w:val="28"/>
          <w:u w:val="single"/>
        </w:rPr>
        <w:t>Повороты: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Медвежата в чаще жили головой своей крутили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Вот так, вот так головой своей крутили.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8626C6">
        <w:rPr>
          <w:rFonts w:ascii="Times New Roman" w:hAnsi="Times New Roman"/>
          <w:bCs/>
          <w:sz w:val="28"/>
          <w:szCs w:val="28"/>
          <w:u w:val="single"/>
        </w:rPr>
        <w:t>Наклоны: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Медвежата мед искали, дружно дерево качали,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Вот так, вот так, дружно дерево качали.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8626C6">
        <w:rPr>
          <w:rFonts w:ascii="Times New Roman" w:hAnsi="Times New Roman"/>
          <w:bCs/>
          <w:sz w:val="28"/>
          <w:szCs w:val="28"/>
          <w:u w:val="single"/>
        </w:rPr>
        <w:t>Приседания: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Вперевалочку ходили и из речки воду пили.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Вот так, вот так и из речки воду пили.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8626C6">
        <w:rPr>
          <w:rFonts w:ascii="Times New Roman" w:hAnsi="Times New Roman"/>
          <w:bCs/>
          <w:sz w:val="28"/>
          <w:szCs w:val="28"/>
          <w:u w:val="single"/>
        </w:rPr>
        <w:t>Прыжки: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Мишкам весело играть. Мишкам хочется скакать.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Раз, два; раз, два  вот и кончилась игра.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8626C6">
        <w:rPr>
          <w:rFonts w:ascii="Times New Roman" w:hAnsi="Times New Roman"/>
          <w:bCs/>
          <w:sz w:val="28"/>
          <w:szCs w:val="28"/>
          <w:u w:val="single"/>
        </w:rPr>
        <w:t>Инструктор: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Стоп! Закончилась зарядка. Вдох и выдох для порядка.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Раз, два, три – мы закружились и в ребяток превратились.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626C6">
        <w:rPr>
          <w:rFonts w:ascii="Times New Roman" w:hAnsi="Times New Roman"/>
          <w:sz w:val="28"/>
          <w:szCs w:val="28"/>
        </w:rPr>
        <w:t>: Ребята скажите медведь  какое животное дикое или домашнее? (Дикое)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Сейчас мы с вами поиграем в игру «Дикие и домашние животные»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(</w:t>
      </w:r>
      <w:r w:rsidRPr="008626C6">
        <w:rPr>
          <w:rFonts w:ascii="Times New Roman" w:hAnsi="Times New Roman"/>
          <w:i/>
          <w:sz w:val="28"/>
          <w:szCs w:val="28"/>
        </w:rPr>
        <w:t>надев маски, дети  должны после окончания музыки найти свой дом</w:t>
      </w:r>
      <w:r w:rsidRPr="008626C6">
        <w:rPr>
          <w:rFonts w:ascii="Times New Roman" w:hAnsi="Times New Roman"/>
          <w:sz w:val="28"/>
          <w:szCs w:val="28"/>
        </w:rPr>
        <w:t>)</w:t>
      </w:r>
    </w:p>
    <w:p w:rsidR="004D379C" w:rsidRPr="008626C6" w:rsidRDefault="004D379C" w:rsidP="00862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626C6">
        <w:rPr>
          <w:rFonts w:ascii="Times New Roman" w:hAnsi="Times New Roman"/>
          <w:sz w:val="28"/>
          <w:szCs w:val="28"/>
        </w:rPr>
        <w:t>: Молодцы. Но нам пора возвращаться в детский сад и лучше всех нам в этом поможет домашнее животное, загадку про которого вы сейчас услышите: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Выведет из леса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Нас маленький зверек,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Ушки на макушке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Умные глаза,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Все тропинки знает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По запаху она.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Кто это?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 xml:space="preserve">(Собака) 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(</w:t>
      </w:r>
      <w:r w:rsidRPr="008626C6">
        <w:rPr>
          <w:rFonts w:ascii="Times New Roman" w:hAnsi="Times New Roman"/>
          <w:i/>
          <w:sz w:val="28"/>
          <w:szCs w:val="28"/>
        </w:rPr>
        <w:t>в зал вбегает собака</w:t>
      </w:r>
      <w:r w:rsidRPr="008626C6">
        <w:rPr>
          <w:rFonts w:ascii="Times New Roman" w:hAnsi="Times New Roman"/>
          <w:sz w:val="28"/>
          <w:szCs w:val="28"/>
        </w:rPr>
        <w:t>)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 xml:space="preserve">- Ребята, посмотрите, кто пришел показать нам дорогу в детский сад. Это же собачка. Посмотрите на нее. Что у нее есть? (Голова, лапки, хвостик, глазки, ушки и т.д.)  Сколько у собачки лапок? (четыре) Сколько хвостиков? (один) Сколько ушек? (два) Сколько носиков? (один) Вот с помощью этого носика она нас выведет из леса. 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  <w:u w:val="single"/>
        </w:rPr>
        <w:t>Инструктор</w:t>
      </w:r>
      <w:r w:rsidRPr="008626C6">
        <w:rPr>
          <w:rFonts w:ascii="Times New Roman" w:hAnsi="Times New Roman"/>
          <w:b/>
          <w:sz w:val="28"/>
          <w:szCs w:val="28"/>
        </w:rPr>
        <w:t>: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8626C6">
        <w:rPr>
          <w:rFonts w:ascii="Times New Roman" w:hAnsi="Times New Roman"/>
          <w:bCs/>
          <w:sz w:val="28"/>
          <w:szCs w:val="28"/>
          <w:u w:val="single"/>
        </w:rPr>
        <w:t>Основные виды движений.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Овраг, дети, на пути, надо нам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По мостику пройти. Руки в стороны, друзья, идем красиво, все как я.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(</w:t>
      </w:r>
      <w:r w:rsidRPr="008626C6">
        <w:rPr>
          <w:rFonts w:ascii="Times New Roman" w:hAnsi="Times New Roman"/>
          <w:i/>
          <w:sz w:val="28"/>
          <w:szCs w:val="28"/>
        </w:rPr>
        <w:t>Дети проходят по мягкому модулю «бревно»</w:t>
      </w:r>
      <w:r w:rsidRPr="008626C6">
        <w:rPr>
          <w:rFonts w:ascii="Times New Roman" w:hAnsi="Times New Roman"/>
          <w:sz w:val="28"/>
          <w:szCs w:val="28"/>
        </w:rPr>
        <w:t>.)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А как с мостика сойдете, как жучки все поползете.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(</w:t>
      </w:r>
      <w:r w:rsidRPr="008626C6">
        <w:rPr>
          <w:rFonts w:ascii="Times New Roman" w:hAnsi="Times New Roman"/>
          <w:i/>
          <w:sz w:val="28"/>
          <w:szCs w:val="28"/>
        </w:rPr>
        <w:t>Ползание на «четвереньках» по наклонной</w:t>
      </w:r>
      <w:r w:rsidRPr="008626C6">
        <w:rPr>
          <w:rFonts w:ascii="Times New Roman" w:hAnsi="Times New Roman"/>
          <w:sz w:val="28"/>
          <w:szCs w:val="28"/>
        </w:rPr>
        <w:t>.)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Здесь так просто не пройти кусты склонились на пути,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Но ведь нам не привыкать мы умеем подлезать.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(</w:t>
      </w:r>
      <w:r w:rsidRPr="008626C6">
        <w:rPr>
          <w:rFonts w:ascii="Times New Roman" w:hAnsi="Times New Roman"/>
          <w:i/>
          <w:sz w:val="28"/>
          <w:szCs w:val="28"/>
        </w:rPr>
        <w:t xml:space="preserve">Подлезание под планкой </w:t>
      </w:r>
      <w:smartTag w:uri="urn:schemas-microsoft-com:office:smarttags" w:element="metricconverter">
        <w:smartTagPr>
          <w:attr w:name="ProductID" w:val="50 см"/>
        </w:smartTagPr>
        <w:r w:rsidRPr="008626C6">
          <w:rPr>
            <w:rFonts w:ascii="Times New Roman" w:hAnsi="Times New Roman"/>
            <w:i/>
            <w:sz w:val="28"/>
            <w:szCs w:val="28"/>
          </w:rPr>
          <w:t>50 см</w:t>
        </w:r>
      </w:smartTag>
      <w:r w:rsidRPr="008626C6">
        <w:rPr>
          <w:rFonts w:ascii="Times New Roman" w:hAnsi="Times New Roman"/>
          <w:i/>
          <w:sz w:val="28"/>
          <w:szCs w:val="28"/>
        </w:rPr>
        <w:t>.)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Вот опять мы в детсаду.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Я вас в группу поведу.</w:t>
      </w:r>
    </w:p>
    <w:p w:rsidR="004D379C" w:rsidRPr="008626C6" w:rsidRDefault="004D379C" w:rsidP="008626C6">
      <w:pPr>
        <w:spacing w:line="360" w:lineRule="auto"/>
        <w:rPr>
          <w:rFonts w:ascii="Times New Roman" w:hAnsi="Times New Roman"/>
          <w:sz w:val="28"/>
          <w:szCs w:val="28"/>
        </w:rPr>
      </w:pPr>
      <w:r w:rsidRPr="008626C6">
        <w:rPr>
          <w:rFonts w:ascii="Times New Roman" w:hAnsi="Times New Roman"/>
          <w:sz w:val="28"/>
          <w:szCs w:val="28"/>
        </w:rPr>
        <w:t>(</w:t>
      </w:r>
      <w:r w:rsidRPr="008626C6">
        <w:rPr>
          <w:rFonts w:ascii="Times New Roman" w:hAnsi="Times New Roman"/>
          <w:i/>
          <w:sz w:val="28"/>
          <w:szCs w:val="28"/>
        </w:rPr>
        <w:t>Под музыку дети идут в группу</w:t>
      </w:r>
      <w:r w:rsidRPr="008626C6">
        <w:rPr>
          <w:rFonts w:ascii="Times New Roman" w:hAnsi="Times New Roman"/>
          <w:sz w:val="28"/>
          <w:szCs w:val="28"/>
        </w:rPr>
        <w:t>).</w:t>
      </w:r>
    </w:p>
    <w:sectPr w:rsidR="004D379C" w:rsidRPr="008626C6" w:rsidSect="008626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063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0441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2A4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7E5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BA13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549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7616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4FD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464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D69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2AD"/>
    <w:rsid w:val="0001501F"/>
    <w:rsid w:val="002640C6"/>
    <w:rsid w:val="00291E15"/>
    <w:rsid w:val="00387396"/>
    <w:rsid w:val="00461051"/>
    <w:rsid w:val="004D379C"/>
    <w:rsid w:val="005B6F41"/>
    <w:rsid w:val="005F41A2"/>
    <w:rsid w:val="006300B2"/>
    <w:rsid w:val="006F1B6A"/>
    <w:rsid w:val="0072545A"/>
    <w:rsid w:val="007C009D"/>
    <w:rsid w:val="007E38BE"/>
    <w:rsid w:val="00801E48"/>
    <w:rsid w:val="008626C6"/>
    <w:rsid w:val="00921FF5"/>
    <w:rsid w:val="00946813"/>
    <w:rsid w:val="00966631"/>
    <w:rsid w:val="00973B0E"/>
    <w:rsid w:val="00990109"/>
    <w:rsid w:val="009C22AD"/>
    <w:rsid w:val="00A25529"/>
    <w:rsid w:val="00A37B6C"/>
    <w:rsid w:val="00A6486E"/>
    <w:rsid w:val="00AC6CFA"/>
    <w:rsid w:val="00B03F53"/>
    <w:rsid w:val="00B50F32"/>
    <w:rsid w:val="00C37271"/>
    <w:rsid w:val="00C845D2"/>
    <w:rsid w:val="00CB3983"/>
    <w:rsid w:val="00D02FC9"/>
    <w:rsid w:val="00D23A74"/>
    <w:rsid w:val="00D54268"/>
    <w:rsid w:val="00E54A9E"/>
    <w:rsid w:val="00E67F79"/>
    <w:rsid w:val="00F263AF"/>
    <w:rsid w:val="00F35AE1"/>
    <w:rsid w:val="00FA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B3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B3983"/>
    <w:rPr>
      <w:rFonts w:cs="Times New Roman"/>
    </w:rPr>
  </w:style>
  <w:style w:type="paragraph" w:customStyle="1" w:styleId="c0">
    <w:name w:val="c0"/>
    <w:basedOn w:val="Normal"/>
    <w:uiPriority w:val="99"/>
    <w:rsid w:val="00B50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B50F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1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6</Pages>
  <Words>878</Words>
  <Characters>5010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Альбина</cp:lastModifiedBy>
  <cp:revision>7</cp:revision>
  <cp:lastPrinted>2014-05-07T10:20:00Z</cp:lastPrinted>
  <dcterms:created xsi:type="dcterms:W3CDTF">2014-05-05T16:06:00Z</dcterms:created>
  <dcterms:modified xsi:type="dcterms:W3CDTF">2015-02-10T06:53:00Z</dcterms:modified>
</cp:coreProperties>
</file>